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DB2D" w14:textId="77777777" w:rsidR="00BF354B" w:rsidRDefault="00BF354B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34C3B0D7" wp14:editId="5263FB4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-2286000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15240" y="0"/>
                          <a:chExt cx="7772400" cy="100584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524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5240" y="6583516"/>
                            <a:ext cx="7757160" cy="3474819"/>
                          </a:xfrm>
                          <a:custGeom>
                            <a:avLst/>
                            <a:gdLst>
                              <a:gd name="connsiteX0" fmla="*/ 0 w 7781884"/>
                              <a:gd name="connsiteY0" fmla="*/ 2820298 h 3487607"/>
                              <a:gd name="connsiteX1" fmla="*/ 3241435 w 7781884"/>
                              <a:gd name="connsiteY1" fmla="*/ 1518358 h 3487607"/>
                              <a:gd name="connsiteX2" fmla="*/ 7781884 w 7781884"/>
                              <a:gd name="connsiteY2" fmla="*/ 0 h 3487607"/>
                              <a:gd name="connsiteX3" fmla="*/ 7781884 w 7781884"/>
                              <a:gd name="connsiteY3" fmla="*/ 1271550 h 3487607"/>
                              <a:gd name="connsiteX4" fmla="*/ 6083094 w 7781884"/>
                              <a:gd name="connsiteY4" fmla="*/ 2519068 h 3487607"/>
                              <a:gd name="connsiteX5" fmla="*/ 4909454 w 7781884"/>
                              <a:gd name="connsiteY5" fmla="*/ 3487607 h 3487607"/>
                              <a:gd name="connsiteX6" fmla="*/ 0 w 7781884"/>
                              <a:gd name="connsiteY6" fmla="*/ 3487607 h 3487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781884" h="3487607">
                                <a:moveTo>
                                  <a:pt x="0" y="2820298"/>
                                </a:moveTo>
                                <a:cubicBezTo>
                                  <a:pt x="0" y="2820298"/>
                                  <a:pt x="799550" y="1574179"/>
                                  <a:pt x="3241435" y="1518358"/>
                                </a:cubicBezTo>
                                <a:cubicBezTo>
                                  <a:pt x="5279729" y="1471438"/>
                                  <a:pt x="7326415" y="1104850"/>
                                  <a:pt x="7781884" y="0"/>
                                </a:cubicBezTo>
                                <a:lnTo>
                                  <a:pt x="7781884" y="1271550"/>
                                </a:lnTo>
                                <a:cubicBezTo>
                                  <a:pt x="7781884" y="1271550"/>
                                  <a:pt x="7232194" y="2221525"/>
                                  <a:pt x="6083094" y="2519068"/>
                                </a:cubicBezTo>
                                <a:cubicBezTo>
                                  <a:pt x="4905639" y="2824240"/>
                                  <a:pt x="4909454" y="3487607"/>
                                  <a:pt x="4909454" y="3487607"/>
                                </a:cubicBezTo>
                                <a:lnTo>
                                  <a:pt x="0" y="3487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/>
                        <wps:cNvSpPr/>
                        <wps:spPr>
                          <a:xfrm>
                            <a:off x="15240" y="0"/>
                            <a:ext cx="4926383" cy="1514542"/>
                          </a:xfrm>
                          <a:custGeom>
                            <a:avLst/>
                            <a:gdLst>
                              <a:gd name="connsiteX0" fmla="*/ 3120637 w 4941623"/>
                              <a:gd name="connsiteY0" fmla="*/ 302629 h 1514542"/>
                              <a:gd name="connsiteX1" fmla="*/ 4941624 w 4941623"/>
                              <a:gd name="connsiteY1" fmla="*/ 0 h 1514542"/>
                              <a:gd name="connsiteX2" fmla="*/ 2244285 w 4941623"/>
                              <a:gd name="connsiteY2" fmla="*/ 0 h 1514542"/>
                              <a:gd name="connsiteX3" fmla="*/ 713594 w 4941623"/>
                              <a:gd name="connsiteY3" fmla="*/ 504042 h 1514542"/>
                              <a:gd name="connsiteX4" fmla="*/ 0 w 4941623"/>
                              <a:gd name="connsiteY4" fmla="*/ 915516 h 1514542"/>
                              <a:gd name="connsiteX5" fmla="*/ 0 w 4941623"/>
                              <a:gd name="connsiteY5" fmla="*/ 1514543 h 1514542"/>
                              <a:gd name="connsiteX6" fmla="*/ 586566 w 4941623"/>
                              <a:gd name="connsiteY6" fmla="*/ 1124304 h 1514542"/>
                              <a:gd name="connsiteX7" fmla="*/ 3120637 w 4941623"/>
                              <a:gd name="connsiteY7" fmla="*/ 302629 h 151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941623" h="1514542">
                                <a:moveTo>
                                  <a:pt x="3120637" y="302629"/>
                                </a:moveTo>
                                <a:cubicBezTo>
                                  <a:pt x="3843768" y="244265"/>
                                  <a:pt x="4447881" y="131224"/>
                                  <a:pt x="4941624" y="0"/>
                                </a:cubicBezTo>
                                <a:lnTo>
                                  <a:pt x="2244285" y="0"/>
                                </a:lnTo>
                                <a:cubicBezTo>
                                  <a:pt x="1713425" y="97299"/>
                                  <a:pt x="1198403" y="266891"/>
                                  <a:pt x="713594" y="504042"/>
                                </a:cubicBezTo>
                                <a:cubicBezTo>
                                  <a:pt x="466285" y="624128"/>
                                  <a:pt x="227820" y="761632"/>
                                  <a:pt x="0" y="915516"/>
                                </a:cubicBezTo>
                                <a:lnTo>
                                  <a:pt x="0" y="1514543"/>
                                </a:lnTo>
                                <a:cubicBezTo>
                                  <a:pt x="188027" y="1373535"/>
                                  <a:pt x="383860" y="1243248"/>
                                  <a:pt x="586566" y="1124304"/>
                                </a:cubicBezTo>
                                <a:cubicBezTo>
                                  <a:pt x="1140834" y="797897"/>
                                  <a:pt x="2030411" y="390493"/>
                                  <a:pt x="3120637" y="302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15240" y="0"/>
                            <a:ext cx="7050761" cy="2572853"/>
                          </a:xfrm>
                          <a:custGeom>
                            <a:avLst/>
                            <a:gdLst>
                              <a:gd name="connsiteX0" fmla="*/ 5984549 w 7066001"/>
                              <a:gd name="connsiteY0" fmla="*/ 0 h 2572853"/>
                              <a:gd name="connsiteX1" fmla="*/ 3147086 w 7066001"/>
                              <a:gd name="connsiteY1" fmla="*/ 632087 h 2572853"/>
                              <a:gd name="connsiteX2" fmla="*/ 0 w 7066001"/>
                              <a:gd name="connsiteY2" fmla="*/ 1937079 h 2572853"/>
                              <a:gd name="connsiteX3" fmla="*/ 0 w 7066001"/>
                              <a:gd name="connsiteY3" fmla="*/ 2572854 h 2572853"/>
                              <a:gd name="connsiteX4" fmla="*/ 3389443 w 7066001"/>
                              <a:gd name="connsiteY4" fmla="*/ 1097856 h 2572853"/>
                              <a:gd name="connsiteX5" fmla="*/ 7066002 w 7066001"/>
                              <a:gd name="connsiteY5" fmla="*/ 0 h 25728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066001" h="2572853">
                                <a:moveTo>
                                  <a:pt x="5984549" y="0"/>
                                </a:moveTo>
                                <a:cubicBezTo>
                                  <a:pt x="5426466" y="230405"/>
                                  <a:pt x="4485646" y="524133"/>
                                  <a:pt x="3147086" y="632087"/>
                                </a:cubicBezTo>
                                <a:cubicBezTo>
                                  <a:pt x="1549002" y="761023"/>
                                  <a:pt x="387060" y="1614868"/>
                                  <a:pt x="0" y="1937079"/>
                                </a:cubicBezTo>
                                <a:lnTo>
                                  <a:pt x="0" y="2572854"/>
                                </a:lnTo>
                                <a:cubicBezTo>
                                  <a:pt x="0" y="2572854"/>
                                  <a:pt x="1339578" y="1263158"/>
                                  <a:pt x="3389443" y="1097856"/>
                                </a:cubicBezTo>
                                <a:cubicBezTo>
                                  <a:pt x="5965094" y="890085"/>
                                  <a:pt x="7066002" y="0"/>
                                  <a:pt x="70660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15240" y="0"/>
                            <a:ext cx="1025396" cy="521335"/>
                          </a:xfrm>
                          <a:custGeom>
                            <a:avLst/>
                            <a:gdLst>
                              <a:gd name="connsiteX0" fmla="*/ 558719 w 1040636"/>
                              <a:gd name="connsiteY0" fmla="*/ 211713 h 521335"/>
                              <a:gd name="connsiteX1" fmla="*/ 1040636 w 1040636"/>
                              <a:gd name="connsiteY1" fmla="*/ 0 h 521335"/>
                              <a:gd name="connsiteX2" fmla="*/ 0 w 1040636"/>
                              <a:gd name="connsiteY2" fmla="*/ 0 h 521335"/>
                              <a:gd name="connsiteX3" fmla="*/ 0 w 1040636"/>
                              <a:gd name="connsiteY3" fmla="*/ 521335 h 521335"/>
                              <a:gd name="connsiteX4" fmla="*/ 558719 w 1040636"/>
                              <a:gd name="connsiteY4" fmla="*/ 211713 h 521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40636" h="521335">
                                <a:moveTo>
                                  <a:pt x="558719" y="211713"/>
                                </a:moveTo>
                                <a:cubicBezTo>
                                  <a:pt x="699352" y="142541"/>
                                  <a:pt x="861348" y="70062"/>
                                  <a:pt x="1040636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521335"/>
                                </a:lnTo>
                                <a:cubicBezTo>
                                  <a:pt x="180921" y="408809"/>
                                  <a:pt x="367397" y="305470"/>
                                  <a:pt x="558719" y="2117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Star" descr="Sta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9960" y="1722120"/>
                            <a:ext cx="763905" cy="764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Line"/>
                        <wps:cNvCnPr/>
                        <wps:spPr>
                          <a:xfrm>
                            <a:off x="4465320" y="2122170"/>
                            <a:ext cx="192024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"/>
                        <wps:cNvCnPr/>
                        <wps:spPr>
                          <a:xfrm>
                            <a:off x="1371600" y="2122170"/>
                            <a:ext cx="192024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Line "/>
                        <wps:cNvCnPr/>
                        <wps:spPr>
                          <a:xfrm>
                            <a:off x="1356360" y="7258050"/>
                            <a:ext cx="502920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3B475" id="Group 2" o:spid="_x0000_s1026" alt="&quot;&quot;" style="position:absolute;margin-left:-36pt;margin-top:-180pt;width:612pt;height:11in;z-index:-251652096;mso-width-relative:margin;mso-height-relative:margin" coordorigin="152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">
                <v:rect id="Rectangle 11" o:spid="_x0000_s1027" style="position:absolute;left:152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" fillcolor="#e8e3d9 [3214]" stroked="f" strokeweight="1pt"/>
                <v:shape id="Freeform 4" o:spid="_x0000_s1028" style="position:absolute;left:152;top:65835;width:77572;height:34748;visibility:visible;mso-wrap-style:square;v-text-anchor:middle" coordsize="7781884,348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" path="m,2820298v,,799550,-1246119,3241435,-1301940c5279729,1471438,7326415,1104850,7781884,r,1271550c7781884,1271550,7232194,2221525,6083094,2519068,4905639,2824240,4909454,3487607,4909454,3487607l,3487607,,2820298xe" fillcolor="#4b809b [3204]" stroked="f" strokeweight="1pt">
                  <v:stroke joinstyle="miter"/>
                  <v:path arrowok="t" o:connecttype="custom" o:connectlocs="0,2809957;3231137,1512791;7757160,0;7757160,1266888;6063767,2509831;4893856,3474819;0,3474819" o:connectangles="0,0,0,0,0,0,0"/>
                </v:shape>
                <v:shape id="Freeform 6" o:spid="_x0000_s1029" style="position:absolute;left:152;width:49264;height:15145;visibility:visible;mso-wrap-style:square;v-text-anchor:middle" coordsize="4941623,151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" path="m3120637,302629c3843768,244265,4447881,131224,4941624,l2244285,c1713425,97299,1198403,266891,713594,504042,466285,624128,227820,761632,,915516r,599027c188027,1373535,383860,1243248,586566,1124304,1140834,797897,2030411,390493,3120637,302629xe" fillcolor="#b3201a [3205]" stroked="f" strokeweight="1pt">
                  <v:stroke joinstyle="miter"/>
                  <v:path arrowok="t" o:connecttype="custom" o:connectlocs="3111013,302629;4926384,0;2237364,0;711393,504042;0,915516;0,1514543;584757,1124304;3111013,302629" o:connectangles="0,0,0,0,0,0,0,0"/>
                </v:shape>
                <v:shape id="Freeform 7" o:spid="_x0000_s1030" style="position:absolute;left:152;width:70508;height:25728;visibility:visible;mso-wrap-style:square;v-text-anchor:middle" coordsize="7066001,257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" path="m5984549,c5426466,230405,4485646,524133,3147086,632087,1549002,761023,387060,1614868,,1937079r,635775c,2572854,1339578,1263158,3389443,1097856,5965094,890085,7066002,,7066002,l5984549,xe" fillcolor="#b3201a [3205]" stroked="f" strokeweight="1pt">
                  <v:stroke joinstyle="miter"/>
                  <v:path arrowok="t" o:connecttype="custom" o:connectlocs="5971641,0;3140298,632087;0,1937079;0,2572854;3382133,1097856;7050762,0" o:connectangles="0,0,0,0,0,0"/>
                </v:shape>
                <v:shape id="Freeform 8" o:spid="_x0000_s1031" style="position:absolute;left:152;width:10254;height:5213;visibility:visible;mso-wrap-style:square;v-text-anchor:middle" coordsize="1040636,5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" path="m558719,211713c699352,142541,861348,70062,1040636,l,,,521335c180921,408809,367397,305470,558719,211713xe" fillcolor="#b3201a [3205]" stroked="f" strokeweight="1pt">
                  <v:stroke joinstyle="miter"/>
                  <v:path arrowok="t" o:connecttype="custom" o:connectlocs="550537,211713;1025396,0;0,0;0,521335;550537,211713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r" o:spid="_x0000_s1032" type="#_x0000_t75" alt="Star with solid fill" style="position:absolute;left:34899;top:17221;width:7639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">
                  <v:imagedata r:id="rId11" o:title="Star with solid fill"/>
                </v:shape>
                <v:line id="Line" o:spid="_x0000_s1033" style="position:absolute;visibility:visible;mso-wrap-style:square" from="44653,21221" to="63855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" strokecolor="#4b809b [3204]" strokeweight="2.75pt">
                  <v:stroke joinstyle="miter"/>
                </v:line>
                <v:line id="Line" o:spid="_x0000_s1034" style="position:absolute;visibility:visible;mso-wrap-style:square" from="13716,21221" to="32918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" strokecolor="#4b809b [3204]" strokeweight="2.75pt">
                  <v:stroke joinstyle="miter"/>
                </v:line>
                <v:line id="Line " o:spid="_x0000_s1035" style="position:absolute;visibility:visible;mso-wrap-style:square" from="13563,72580" to="63855,7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" strokecolor="#4b809b [3204]" strokeweight="2.75pt">
                  <v:stroke joinstyle="miter"/>
                </v:lin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0790"/>
      </w:tblGrid>
      <w:tr w:rsidR="00BF354B" w:rsidRPr="00BF354B" w14:paraId="195325C7" w14:textId="77777777" w:rsidTr="0040797D">
        <w:trPr>
          <w:trHeight w:val="864"/>
        </w:trPr>
        <w:tc>
          <w:tcPr>
            <w:tcW w:w="10790" w:type="dxa"/>
          </w:tcPr>
          <w:p w14:paraId="4DC329B4" w14:textId="77777777" w:rsidR="00BF354B" w:rsidRDefault="0086605B" w:rsidP="00BF354B">
            <w:pPr>
              <w:pStyle w:val="Title"/>
            </w:pPr>
            <w:r>
              <w:t>VBBA</w:t>
            </w:r>
          </w:p>
          <w:p w14:paraId="40167125" w14:textId="77777777" w:rsidR="0086605B" w:rsidRDefault="0086605B" w:rsidP="0086605B"/>
          <w:p w14:paraId="32F9197A" w14:textId="722D95BA" w:rsidR="0086605B" w:rsidRPr="0086605B" w:rsidRDefault="0086605B" w:rsidP="0086605B">
            <w:pPr>
              <w:rPr>
                <w:sz w:val="96"/>
                <w:szCs w:val="96"/>
              </w:rPr>
            </w:pPr>
          </w:p>
        </w:tc>
      </w:tr>
      <w:tr w:rsidR="00BF354B" w:rsidRPr="00BF354B" w14:paraId="2CAB2A6F" w14:textId="77777777" w:rsidTr="00BF354B">
        <w:tc>
          <w:tcPr>
            <w:tcW w:w="10790" w:type="dxa"/>
          </w:tcPr>
          <w:p w14:paraId="25DD0F92" w14:textId="6880C8F2" w:rsidR="00BF354B" w:rsidRPr="0086605B" w:rsidRDefault="0086605B" w:rsidP="00BF354B">
            <w:pPr>
              <w:pStyle w:val="Subtitle"/>
              <w:rPr>
                <w:sz w:val="96"/>
                <w:szCs w:val="96"/>
              </w:rPr>
            </w:pPr>
            <w:r w:rsidRPr="0086605B">
              <w:rPr>
                <w:sz w:val="96"/>
                <w:szCs w:val="96"/>
              </w:rPr>
              <w:t xml:space="preserve">iNTRO TO COURTS </w:t>
            </w:r>
            <w:r>
              <w:rPr>
                <w:sz w:val="96"/>
                <w:szCs w:val="96"/>
              </w:rPr>
              <w:t>‘</w:t>
            </w:r>
            <w:r w:rsidRPr="0086605B">
              <w:rPr>
                <w:sz w:val="96"/>
                <w:szCs w:val="96"/>
              </w:rPr>
              <w:t>25</w:t>
            </w:r>
          </w:p>
        </w:tc>
      </w:tr>
      <w:tr w:rsidR="00BF354B" w:rsidRPr="0040797D" w14:paraId="1852A891" w14:textId="77777777" w:rsidTr="0040797D">
        <w:trPr>
          <w:trHeight w:val="1152"/>
        </w:trPr>
        <w:tc>
          <w:tcPr>
            <w:tcW w:w="10790" w:type="dxa"/>
            <w:vAlign w:val="bottom"/>
          </w:tcPr>
          <w:p w14:paraId="3D87A85C" w14:textId="3F86A5D9" w:rsidR="00BF354B" w:rsidRPr="0040797D" w:rsidRDefault="0086605B" w:rsidP="0040797D">
            <w:pPr>
              <w:pStyle w:val="Details"/>
            </w:pPr>
            <w:r>
              <w:t>VIRGINIA BEACH ~ JURY ASSEMBLY ROOM</w:t>
            </w:r>
          </w:p>
        </w:tc>
      </w:tr>
      <w:tr w:rsidR="00BF354B" w:rsidRPr="0040797D" w14:paraId="0B43976B" w14:textId="77777777" w:rsidTr="00BF354B">
        <w:tc>
          <w:tcPr>
            <w:tcW w:w="10790" w:type="dxa"/>
          </w:tcPr>
          <w:p w14:paraId="40E172FA" w14:textId="5D3BE566" w:rsidR="00BF354B" w:rsidRDefault="0086605B" w:rsidP="0040797D">
            <w:pPr>
              <w:pStyle w:val="Details"/>
            </w:pPr>
            <w:r>
              <w:t xml:space="preserve">October 9, </w:t>
            </w:r>
            <w:proofErr w:type="gramStart"/>
            <w:r>
              <w:t>2025</w:t>
            </w:r>
            <w:proofErr w:type="gramEnd"/>
            <w:r>
              <w:t xml:space="preserve"> ~ 2p-4pm</w:t>
            </w:r>
          </w:p>
          <w:p w14:paraId="61E494CF" w14:textId="77777777" w:rsidR="0086605B" w:rsidRDefault="0086605B" w:rsidP="0040797D">
            <w:pPr>
              <w:pStyle w:val="Details"/>
            </w:pPr>
          </w:p>
          <w:p w14:paraId="36197FAB" w14:textId="3AB1D0E2" w:rsidR="0086605B" w:rsidRPr="0040797D" w:rsidRDefault="0086605B" w:rsidP="0040797D">
            <w:pPr>
              <w:pStyle w:val="Details"/>
            </w:pPr>
            <w:r>
              <w:t xml:space="preserve">MCLE Pending </w:t>
            </w:r>
          </w:p>
        </w:tc>
      </w:tr>
      <w:tr w:rsidR="0040797D" w:rsidRPr="0040797D" w14:paraId="21FBCC1E" w14:textId="77777777" w:rsidTr="0040797D">
        <w:trPr>
          <w:trHeight w:val="2016"/>
        </w:trPr>
        <w:tc>
          <w:tcPr>
            <w:tcW w:w="10790" w:type="dxa"/>
            <w:vAlign w:val="bottom"/>
          </w:tcPr>
          <w:p w14:paraId="77B62C41" w14:textId="77777777" w:rsidR="0086605B" w:rsidRPr="0086605B" w:rsidRDefault="0086605B" w:rsidP="0040797D">
            <w:pPr>
              <w:rPr>
                <w:color w:val="EE0000"/>
              </w:rPr>
            </w:pPr>
            <w:r w:rsidRPr="0086605B">
              <w:rPr>
                <w:color w:val="EE0000"/>
              </w:rPr>
              <w:t xml:space="preserve">An Introduction to Local Practices </w:t>
            </w:r>
            <w:proofErr w:type="gramStart"/>
            <w:r w:rsidRPr="0086605B">
              <w:rPr>
                <w:color w:val="EE0000"/>
              </w:rPr>
              <w:t>in</w:t>
            </w:r>
            <w:proofErr w:type="gramEnd"/>
            <w:r w:rsidRPr="0086605B">
              <w:rPr>
                <w:color w:val="EE0000"/>
              </w:rPr>
              <w:t xml:space="preserve"> all Beach Courts</w:t>
            </w:r>
          </w:p>
          <w:p w14:paraId="1F7AC148" w14:textId="77777777" w:rsidR="0086605B" w:rsidRDefault="0086605B" w:rsidP="0040797D"/>
          <w:p w14:paraId="685E9F27" w14:textId="77777777" w:rsidR="0086605B" w:rsidRDefault="0086605B" w:rsidP="0040797D">
            <w:r>
              <w:t>Basic Discovery in District Courts and Circuit Courts</w:t>
            </w:r>
          </w:p>
          <w:p w14:paraId="45BA405D" w14:textId="77777777" w:rsidR="0086605B" w:rsidRDefault="0086605B" w:rsidP="0040797D">
            <w:r>
              <w:t>Motions Practice in Circuit Court</w:t>
            </w:r>
          </w:p>
          <w:p w14:paraId="2F29D305" w14:textId="77777777" w:rsidR="0086605B" w:rsidRDefault="0086605B" w:rsidP="0040797D">
            <w:r>
              <w:t>Uncontested Divorce Practice in Circuit Court</w:t>
            </w:r>
          </w:p>
          <w:p w14:paraId="3B14A49C" w14:textId="25E4F757" w:rsidR="0040797D" w:rsidRPr="0040797D" w:rsidRDefault="0086605B" w:rsidP="0040797D">
            <w:r>
              <w:t xml:space="preserve">E-Filing and Circuit Court  </w:t>
            </w:r>
          </w:p>
        </w:tc>
      </w:tr>
      <w:tr w:rsidR="00113377" w:rsidRPr="0040797D" w14:paraId="45F02C3A" w14:textId="77777777" w:rsidTr="009462E9">
        <w:trPr>
          <w:trHeight w:val="3879"/>
        </w:trPr>
        <w:tc>
          <w:tcPr>
            <w:tcW w:w="10790" w:type="dxa"/>
            <w:vAlign w:val="bottom"/>
          </w:tcPr>
          <w:p w14:paraId="53D24D66" w14:textId="77777777" w:rsidR="00113377" w:rsidRDefault="00113377" w:rsidP="0040797D"/>
        </w:tc>
      </w:tr>
    </w:tbl>
    <w:p w14:paraId="29DD95AC" w14:textId="77777777" w:rsidR="0086605B" w:rsidRDefault="0086605B"/>
    <w:sectPr w:rsidR="00C63042" w:rsidSect="00BF354B">
      <w:pgSz w:w="12240" w:h="15840"/>
      <w:pgMar w:top="360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0B23" w14:textId="77777777" w:rsidR="0086605B" w:rsidRDefault="0086605B" w:rsidP="007C5A68">
      <w:r>
        <w:separator/>
      </w:r>
    </w:p>
  </w:endnote>
  <w:endnote w:type="continuationSeparator" w:id="0">
    <w:p w14:paraId="236A499D" w14:textId="77777777" w:rsidR="0086605B" w:rsidRDefault="0086605B" w:rsidP="007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norite">
    <w:charset w:val="00"/>
    <w:family w:val="auto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ED9D" w14:textId="77777777" w:rsidR="0086605B" w:rsidRDefault="0086605B" w:rsidP="007C5A68">
      <w:r>
        <w:separator/>
      </w:r>
    </w:p>
  </w:footnote>
  <w:footnote w:type="continuationSeparator" w:id="0">
    <w:p w14:paraId="3A17636E" w14:textId="77777777" w:rsidR="0086605B" w:rsidRDefault="0086605B" w:rsidP="007C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5B"/>
    <w:rsid w:val="0003087C"/>
    <w:rsid w:val="000647B9"/>
    <w:rsid w:val="0008402D"/>
    <w:rsid w:val="00113377"/>
    <w:rsid w:val="00184C86"/>
    <w:rsid w:val="001D7FA5"/>
    <w:rsid w:val="001E650E"/>
    <w:rsid w:val="00272603"/>
    <w:rsid w:val="0030452C"/>
    <w:rsid w:val="003A5230"/>
    <w:rsid w:val="003C086B"/>
    <w:rsid w:val="0040797D"/>
    <w:rsid w:val="00445A4C"/>
    <w:rsid w:val="004B55F4"/>
    <w:rsid w:val="004C36F9"/>
    <w:rsid w:val="005D605B"/>
    <w:rsid w:val="006D5C2C"/>
    <w:rsid w:val="00734ACE"/>
    <w:rsid w:val="007C5A68"/>
    <w:rsid w:val="00831687"/>
    <w:rsid w:val="0086605B"/>
    <w:rsid w:val="008669B1"/>
    <w:rsid w:val="00866F6A"/>
    <w:rsid w:val="008A0D14"/>
    <w:rsid w:val="00907DC6"/>
    <w:rsid w:val="009462E9"/>
    <w:rsid w:val="00B23484"/>
    <w:rsid w:val="00BF354B"/>
    <w:rsid w:val="00C15C03"/>
    <w:rsid w:val="00C473B1"/>
    <w:rsid w:val="00C71585"/>
    <w:rsid w:val="00CE1D8D"/>
    <w:rsid w:val="00D54818"/>
    <w:rsid w:val="00D70B21"/>
    <w:rsid w:val="00EA265E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8D37"/>
  <w15:chartTrackingRefBased/>
  <w15:docId w15:val="{F2663F21-FA64-4872-84E9-823CE13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54B"/>
    <w:pPr>
      <w:jc w:val="center"/>
    </w:pPr>
    <w:rPr>
      <w:color w:val="404040" w:themeColor="text1" w:themeTint="BF"/>
      <w:spacing w:val="20"/>
      <w:sz w:val="40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A265E"/>
    <w:pPr>
      <w:outlineLvl w:val="0"/>
    </w:pPr>
    <w:rPr>
      <w:rFonts w:ascii="Tenorite" w:hAnsi="Tenorite" w:cs="Times New Roman (Body CS)"/>
      <w:b/>
      <w:bCs/>
      <w:color w:val="37477C" w:themeColor="accent3"/>
      <w:spacing w:val="40"/>
      <w:sz w:val="222"/>
      <w:szCs w:val="2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A265E"/>
    <w:pPr>
      <w:outlineLvl w:val="1"/>
    </w:pPr>
    <w:rPr>
      <w:rFonts w:ascii="Tenorite" w:hAnsi="Tenorite" w:cs="Times New Roman (Body CS)"/>
      <w:b/>
      <w:bCs/>
      <w:color w:val="B3201A" w:themeColor="accent2"/>
      <w:spacing w:val="30"/>
      <w:sz w:val="110"/>
      <w:szCs w:val="11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647B9"/>
    <w:pPr>
      <w:outlineLvl w:val="2"/>
    </w:pPr>
    <w:rPr>
      <w:rFonts w:ascii="Tenorite" w:hAnsi="Tenorite" w:cs="Times New Roman (Body CS)"/>
      <w:b/>
      <w:bCs/>
      <w:sz w:val="48"/>
      <w:szCs w:val="9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647B9"/>
    <w:pPr>
      <w:outlineLvl w:val="3"/>
    </w:pPr>
    <w:rPr>
      <w:rFonts w:ascii="Tenorite" w:hAnsi="Tenorite" w:cs="Times New Roman (Body CS)"/>
      <w:b/>
      <w:bCs/>
      <w:szCs w:val="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tyle">
    <w:name w:val="Date Style"/>
    <w:basedOn w:val="Normal"/>
    <w:semiHidden/>
    <w:qFormat/>
    <w:rsid w:val="003C086B"/>
    <w:rPr>
      <w:rFonts w:ascii="Posterama" w:hAnsi="Posterama" w:cs="Posterama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F354B"/>
    <w:rPr>
      <w:rFonts w:ascii="Tenorite" w:hAnsi="Tenorite" w:cs="Times New Roman (Body CS)"/>
      <w:b/>
      <w:bCs/>
      <w:color w:val="37477C" w:themeColor="accent3"/>
      <w:spacing w:val="40"/>
      <w:sz w:val="222"/>
      <w:szCs w:val="2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54B"/>
    <w:rPr>
      <w:rFonts w:ascii="Tenorite" w:hAnsi="Tenorite" w:cs="Times New Roman (Body CS)"/>
      <w:b/>
      <w:bCs/>
      <w:color w:val="B3201A" w:themeColor="accent2"/>
      <w:spacing w:val="30"/>
      <w:sz w:val="110"/>
      <w:szCs w:val="11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4B"/>
    <w:rPr>
      <w:rFonts w:ascii="Tenorite" w:hAnsi="Tenorite" w:cs="Times New Roman (Body CS)"/>
      <w:b/>
      <w:bCs/>
      <w:color w:val="404040" w:themeColor="text1" w:themeTint="BF"/>
      <w:spacing w:val="20"/>
      <w:sz w:val="48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4B"/>
    <w:rPr>
      <w:rFonts w:ascii="Tenorite" w:hAnsi="Tenorite" w:cs="Times New Roman (Body CS)"/>
      <w:b/>
      <w:bCs/>
      <w:color w:val="404040" w:themeColor="text1" w:themeTint="BF"/>
      <w:spacing w:val="20"/>
      <w:sz w:val="40"/>
      <w:szCs w:val="86"/>
    </w:rPr>
  </w:style>
  <w:style w:type="paragraph" w:styleId="Title">
    <w:name w:val="Title"/>
    <w:basedOn w:val="Normal"/>
    <w:next w:val="Normal"/>
    <w:link w:val="TitleChar"/>
    <w:uiPriority w:val="10"/>
    <w:qFormat/>
    <w:rsid w:val="0040797D"/>
    <w:pPr>
      <w:spacing w:line="168" w:lineRule="auto"/>
      <w:contextualSpacing/>
    </w:pPr>
    <w:rPr>
      <w:rFonts w:asciiTheme="majorHAnsi" w:eastAsiaTheme="majorEastAsia" w:hAnsiTheme="majorHAnsi" w:cstheme="majorBidi"/>
      <w:b/>
      <w:caps/>
      <w:color w:val="B3201A" w:themeColor="accent2"/>
      <w:spacing w:val="3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7D"/>
    <w:rPr>
      <w:rFonts w:asciiTheme="majorHAnsi" w:eastAsiaTheme="majorEastAsia" w:hAnsiTheme="majorHAnsi" w:cstheme="majorBidi"/>
      <w:b/>
      <w:caps/>
      <w:color w:val="B3201A" w:themeColor="accent2"/>
      <w:spacing w:val="30"/>
      <w:kern w:val="28"/>
      <w:sz w:val="11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7D"/>
    <w:pPr>
      <w:numPr>
        <w:ilvl w:val="1"/>
      </w:numPr>
      <w:spacing w:line="192" w:lineRule="auto"/>
    </w:pPr>
    <w:rPr>
      <w:rFonts w:asciiTheme="majorHAnsi" w:eastAsiaTheme="minorEastAsia" w:hAnsiTheme="majorHAnsi"/>
      <w:b/>
      <w:caps/>
      <w:color w:val="37477C" w:themeColor="accent3"/>
      <w:spacing w:val="40"/>
      <w:sz w:val="2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797D"/>
    <w:rPr>
      <w:rFonts w:asciiTheme="majorHAnsi" w:eastAsiaTheme="minorEastAsia" w:hAnsiTheme="majorHAnsi"/>
      <w:b/>
      <w:caps/>
      <w:color w:val="37477C" w:themeColor="accent3"/>
      <w:spacing w:val="40"/>
      <w:sz w:val="222"/>
      <w:szCs w:val="22"/>
    </w:rPr>
  </w:style>
  <w:style w:type="paragraph" w:customStyle="1" w:styleId="Details">
    <w:name w:val="Details"/>
    <w:basedOn w:val="Heading3"/>
    <w:qFormat/>
    <w:rsid w:val="00BF354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35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68"/>
    <w:rPr>
      <w:color w:val="404040" w:themeColor="text1" w:themeTint="BF"/>
      <w:spacing w:val="20"/>
      <w:sz w:val="40"/>
    </w:rPr>
  </w:style>
  <w:style w:type="paragraph" w:styleId="Footer">
    <w:name w:val="footer"/>
    <w:basedOn w:val="Normal"/>
    <w:link w:val="FooterChar"/>
    <w:uiPriority w:val="99"/>
    <w:unhideWhenUsed/>
    <w:rsid w:val="007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68"/>
    <w:rPr>
      <w:color w:val="404040" w:themeColor="text1" w:themeTint="BF"/>
      <w:spacing w:val="2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cunnin\AppData\Roaming\Microsoft\Templates\Memorial%20Day%20parade%20flyer.dotx" TargetMode="External"/></Relationships>
</file>

<file path=word/theme/theme1.xml><?xml version="1.0" encoding="utf-8"?>
<a:theme xmlns:a="http://schemas.openxmlformats.org/drawingml/2006/main" name="Office Theme">
  <a:themeElements>
    <a:clrScheme name="Memorial Day Parade">
      <a:dk1>
        <a:srgbClr val="000000"/>
      </a:dk1>
      <a:lt1>
        <a:srgbClr val="FFFFFF"/>
      </a:lt1>
      <a:dk2>
        <a:srgbClr val="44546A"/>
      </a:dk2>
      <a:lt2>
        <a:srgbClr val="E8E3D9"/>
      </a:lt2>
      <a:accent1>
        <a:srgbClr val="4B809B"/>
      </a:accent1>
      <a:accent2>
        <a:srgbClr val="B3201A"/>
      </a:accent2>
      <a:accent3>
        <a:srgbClr val="37477C"/>
      </a:accent3>
      <a:accent4>
        <a:srgbClr val="054BA0"/>
      </a:accent4>
      <a:accent5>
        <a:srgbClr val="13277C"/>
      </a:accent5>
      <a:accent6>
        <a:srgbClr val="B56B00"/>
      </a:accent6>
      <a:hlink>
        <a:srgbClr val="E83C38"/>
      </a:hlink>
      <a:folHlink>
        <a:srgbClr val="954F72"/>
      </a:folHlink>
    </a:clrScheme>
    <a:fontScheme name="Custom 63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B5C7F-671E-4C65-95DC-A1B9E07026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83C3BD3-D785-426B-A710-414680DF1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58490-0CCE-4525-95AC-3D74F4D1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Memorial Day parade flyer</Template>
  <TotalTime>7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Christianna R. Dougherty-Cunningham</dc:creator>
  <cp:keywords/>
  <dc:description/>
  <cp:lastModifiedBy>Christianna R. Dougherty-Cunningham</cp:lastModifiedBy>
  <cp:revision>1</cp:revision>
  <dcterms:created xsi:type="dcterms:W3CDTF">2025-09-26T15:51:00Z</dcterms:created>
  <dcterms:modified xsi:type="dcterms:W3CDTF">2025-09-26T15:58:00Z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